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A1D0" w14:textId="091727BA" w:rsidR="004E7CC2" w:rsidRPr="00F210A3" w:rsidRDefault="006C313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Midtown High School</w:t>
      </w:r>
    </w:p>
    <w:p w14:paraId="15DD48A2" w14:textId="152F5C8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C313B">
        <w:rPr>
          <w:rFonts w:cs="Arial"/>
          <w:b/>
          <w:color w:val="0083A9" w:themeColor="accent1"/>
          <w:sz w:val="28"/>
          <w:szCs w:val="28"/>
        </w:rPr>
        <w:t>September 30, 2024</w:t>
      </w:r>
    </w:p>
    <w:p w14:paraId="65383ECD" w14:textId="02BCC6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C313B">
        <w:rPr>
          <w:rFonts w:cs="Arial"/>
          <w:b/>
          <w:color w:val="0083A9" w:themeColor="accent1"/>
          <w:sz w:val="28"/>
          <w:szCs w:val="28"/>
        </w:rPr>
        <w:t>4:00</w:t>
      </w:r>
    </w:p>
    <w:p w14:paraId="39CE280C" w14:textId="01F27B9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C313B" w:rsidRPr="00797754">
        <w:rPr>
          <w:rFonts w:cs="Arial"/>
          <w:b/>
          <w:color w:val="0083A9" w:themeColor="accent1"/>
          <w:sz w:val="28"/>
          <w:szCs w:val="28"/>
        </w:rPr>
        <w:t>Media Center and</w:t>
      </w:r>
      <w:r w:rsidR="00797754" w:rsidRPr="00797754">
        <w:rPr>
          <w:rFonts w:cs="Arial"/>
          <w:b/>
          <w:color w:val="0083A9" w:themeColor="accent1"/>
          <w:sz w:val="28"/>
          <w:szCs w:val="28"/>
        </w:rPr>
        <w:t xml:space="preserve"> Zoom</w:t>
      </w:r>
    </w:p>
    <w:p w14:paraId="34E32B94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A0B90BB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78BBFFBE" w14:textId="77777777" w:rsidR="009A3327" w:rsidRPr="00880E3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AA81A7D" w14:textId="0383628F" w:rsidR="00880E37" w:rsidRPr="003E65FF" w:rsidRDefault="00880E3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Initial Public Comment (10 Minutes)</w:t>
      </w:r>
    </w:p>
    <w:p w14:paraId="5F4F037F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46197E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1D4CE85E" w14:textId="78BAE11D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2A7B1FB6" w14:textId="77777777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158C6F27" w14:textId="6C1A9BC6" w:rsidR="00880E37" w:rsidRPr="00880E37" w:rsidRDefault="00A07F1A" w:rsidP="00880E3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</w:t>
      </w:r>
      <w:r w:rsidR="001A74A9">
        <w:rPr>
          <w:rFonts w:cs="Arial"/>
          <w:sz w:val="24"/>
          <w:szCs w:val="24"/>
        </w:rPr>
        <w:t xml:space="preserve"> </w:t>
      </w:r>
    </w:p>
    <w:p w14:paraId="4E8E46F1" w14:textId="5A80AD7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4479D8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35033BB2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5815E88A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5B86DDE8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5FFBFD13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61289C0A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6DF7192D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3B8DC29E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486FF732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0A6B242A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4B57216B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8A9EE9E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A34210D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1CE4E104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13992282" w14:textId="77777777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0E1BBAE2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8DD1FD4" w14:textId="62E90AC1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80E37">
        <w:rPr>
          <w:rFonts w:cs="Arial"/>
          <w:b/>
          <w:sz w:val="24"/>
          <w:szCs w:val="24"/>
        </w:rPr>
        <w:t xml:space="preserve"> </w:t>
      </w:r>
    </w:p>
    <w:p w14:paraId="361AFCE8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B2D2E" w14:textId="77777777" w:rsidR="005250EE" w:rsidRDefault="005250EE" w:rsidP="00333C97">
      <w:pPr>
        <w:spacing w:after="0" w:line="240" w:lineRule="auto"/>
      </w:pPr>
      <w:r>
        <w:separator/>
      </w:r>
    </w:p>
  </w:endnote>
  <w:endnote w:type="continuationSeparator" w:id="0">
    <w:p w14:paraId="2450B069" w14:textId="77777777" w:rsidR="005250EE" w:rsidRDefault="005250E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D0FECE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BE066" w14:textId="4F8451A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80E37">
      <w:rPr>
        <w:noProof/>
        <w:sz w:val="20"/>
        <w:szCs w:val="20"/>
      </w:rPr>
      <w:t>9/19/2024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2F23" w14:textId="77777777" w:rsidR="005250EE" w:rsidRDefault="005250EE" w:rsidP="00333C97">
      <w:pPr>
        <w:spacing w:after="0" w:line="240" w:lineRule="auto"/>
      </w:pPr>
      <w:r>
        <w:separator/>
      </w:r>
    </w:p>
  </w:footnote>
  <w:footnote w:type="continuationSeparator" w:id="0">
    <w:p w14:paraId="08B650C3" w14:textId="77777777" w:rsidR="005250EE" w:rsidRDefault="005250E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54F0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E8ACF" wp14:editId="542FC7A4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28DF619E" w14:textId="77777777" w:rsidR="00333C97" w:rsidRDefault="00333C97">
    <w:pPr>
      <w:pStyle w:val="Header"/>
    </w:pPr>
  </w:p>
  <w:p w14:paraId="1CB0A97E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3B"/>
    <w:rsid w:val="000F2BC5"/>
    <w:rsid w:val="00111306"/>
    <w:rsid w:val="0014484F"/>
    <w:rsid w:val="001A74A9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6877"/>
    <w:rsid w:val="005250EE"/>
    <w:rsid w:val="0053236E"/>
    <w:rsid w:val="00574831"/>
    <w:rsid w:val="00582D2D"/>
    <w:rsid w:val="00586ADB"/>
    <w:rsid w:val="005D7AA7"/>
    <w:rsid w:val="005F0F7D"/>
    <w:rsid w:val="005F6ADA"/>
    <w:rsid w:val="00640078"/>
    <w:rsid w:val="00646159"/>
    <w:rsid w:val="006775EB"/>
    <w:rsid w:val="006C313B"/>
    <w:rsid w:val="006E7802"/>
    <w:rsid w:val="007074B8"/>
    <w:rsid w:val="007560B4"/>
    <w:rsid w:val="00797754"/>
    <w:rsid w:val="0083707B"/>
    <w:rsid w:val="00880E37"/>
    <w:rsid w:val="008869B0"/>
    <w:rsid w:val="008A7EFB"/>
    <w:rsid w:val="008C5487"/>
    <w:rsid w:val="008C620C"/>
    <w:rsid w:val="0094150A"/>
    <w:rsid w:val="009A3327"/>
    <w:rsid w:val="009E451F"/>
    <w:rsid w:val="00A00A7D"/>
    <w:rsid w:val="00A03593"/>
    <w:rsid w:val="00A07F1A"/>
    <w:rsid w:val="00A27156"/>
    <w:rsid w:val="00A33F4A"/>
    <w:rsid w:val="00A35762"/>
    <w:rsid w:val="00A54D00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610A4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EE77A"/>
  <w15:chartTrackingRefBased/>
  <w15:docId w15:val="{0A3F0113-F929-4B09-9D90-03689C66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ifer%20Keenan\Dropbox\Midtown%20Go%20Team\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Keenan</dc:creator>
  <cp:keywords/>
  <dc:description/>
  <cp:lastModifiedBy>Jenifer Keenan</cp:lastModifiedBy>
  <cp:revision>3</cp:revision>
  <cp:lastPrinted>2018-07-12T21:19:00Z</cp:lastPrinted>
  <dcterms:created xsi:type="dcterms:W3CDTF">2024-09-19T14:09:00Z</dcterms:created>
  <dcterms:modified xsi:type="dcterms:W3CDTF">2024-09-19T15:58:00Z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